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EE921CA8FDA0AF4C93CCAE3521014E32"/>
        </w:placeholder>
      </w:sdtPr>
      <w:sdtContent>
        <w:p w14:paraId="4B3A5D59" w14:textId="77777777" w:rsidR="009836E8" w:rsidRPr="00037A5E" w:rsidRDefault="00716BEF" w:rsidP="00D8554A">
          <w:pPr>
            <w:pStyle w:val="Titel"/>
            <w:rPr>
              <w:rFonts w:eastAsiaTheme="minorHAnsi" w:cstheme="minorBidi"/>
              <w:b w:val="0"/>
              <w:sz w:val="20"/>
              <w:szCs w:val="20"/>
            </w:rPr>
          </w:pPr>
          <w:r>
            <w:t>Honorar</w:t>
          </w:r>
        </w:p>
      </w:sdtContent>
    </w:sdt>
    <w:sdt>
      <w:sdtPr>
        <w:tag w:val="officeatworkDocumentPart: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"/>
        <w:id w:val="1519739563"/>
        <w:placeholder>
          <w:docPart w:val="8273702A6C1D954FBB4BA6E16C7CB9A4"/>
        </w:placeholder>
      </w:sdtPr>
      <w:sdtContent>
        <w:p w14:paraId="191BF906" w14:textId="77777777" w:rsidR="0048551E" w:rsidRPr="00716BEF" w:rsidRDefault="00716BEF" w:rsidP="00D8554A">
          <w:pPr>
            <w:pStyle w:val="Untertitel"/>
            <w:rPr>
              <w:rFonts w:eastAsiaTheme="minorHAnsi" w:cstheme="minorBidi"/>
              <w:iCs w:val="0"/>
              <w:sz w:val="20"/>
              <w:szCs w:val="20"/>
            </w:rPr>
          </w:pPr>
          <w:r>
            <w:t>Abrechnungsformular</w:t>
          </w:r>
        </w:p>
      </w:sdtContent>
    </w:sdt>
    <w:tbl>
      <w:tblPr>
        <w:tblStyle w:val="Tabellenraster"/>
        <w:tblW w:w="9412" w:type="dxa"/>
        <w:tblLayout w:type="fixed"/>
        <w:tblLook w:val="04A0" w:firstRow="1" w:lastRow="0" w:firstColumn="1" w:lastColumn="0" w:noHBand="0" w:noVBand="1"/>
      </w:tblPr>
      <w:tblGrid>
        <w:gridCol w:w="1617"/>
        <w:gridCol w:w="2773"/>
        <w:gridCol w:w="2188"/>
        <w:gridCol w:w="2834"/>
      </w:tblGrid>
      <w:tr w:rsidR="00716BEF" w14:paraId="1B07D8A4" w14:textId="77777777" w:rsidTr="00E03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612D1EEA" w14:textId="77777777" w:rsidR="00716BEF" w:rsidRDefault="00716BEF" w:rsidP="00F302F6">
            <w:pPr>
              <w:tabs>
                <w:tab w:val="left" w:pos="1052"/>
              </w:tabs>
            </w:pPr>
            <w:r>
              <w:t>Person</w:t>
            </w:r>
          </w:p>
        </w:tc>
      </w:tr>
      <w:tr w:rsidR="00716BEF" w:rsidRPr="002A5BC5" w14:paraId="1700D82C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70ED90F" w14:textId="77777777" w:rsidR="00716BEF" w:rsidRPr="002A5BC5" w:rsidRDefault="00716BEF" w:rsidP="00F302F6">
            <w:r>
              <w:t xml:space="preserve">Name / Vorname </w:t>
            </w:r>
          </w:p>
        </w:tc>
        <w:tc>
          <w:tcPr>
            <w:tcW w:w="2773" w:type="dxa"/>
          </w:tcPr>
          <w:p w14:paraId="2FA9C0E2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1E596CEE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Geburtsdatum </w:t>
            </w:r>
          </w:p>
        </w:tc>
        <w:tc>
          <w:tcPr>
            <w:tcW w:w="2834" w:type="dxa"/>
          </w:tcPr>
          <w:p w14:paraId="67B49D3B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6ACA177A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671CD81" w14:textId="77777777" w:rsidR="00716BEF" w:rsidRPr="004868B9" w:rsidRDefault="00716BEF" w:rsidP="00F302F6">
            <w:r>
              <w:t>SV-Nr. (AHV-Nr.)</w:t>
            </w:r>
          </w:p>
        </w:tc>
        <w:tc>
          <w:tcPr>
            <w:tcW w:w="2773" w:type="dxa"/>
          </w:tcPr>
          <w:p w14:paraId="26E58636" w14:textId="77777777" w:rsidR="00716BEF" w:rsidRPr="002A5BC5" w:rsidRDefault="00550A77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E5A8FDF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Titel</w:t>
            </w:r>
          </w:p>
        </w:tc>
        <w:tc>
          <w:tcPr>
            <w:tcW w:w="2834" w:type="dxa"/>
          </w:tcPr>
          <w:p w14:paraId="034E3814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2A8FBB0C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5F396B6" w14:textId="77777777" w:rsidR="00716BEF" w:rsidRPr="002A5BC5" w:rsidRDefault="00716BEF" w:rsidP="00F302F6">
            <w:r>
              <w:t>Strasse</w:t>
            </w:r>
          </w:p>
        </w:tc>
        <w:tc>
          <w:tcPr>
            <w:tcW w:w="2773" w:type="dxa"/>
          </w:tcPr>
          <w:p w14:paraId="4CE9AA6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3B3ABC35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PLZ / Ort</w:t>
            </w:r>
          </w:p>
        </w:tc>
        <w:tc>
          <w:tcPr>
            <w:tcW w:w="2834" w:type="dxa"/>
          </w:tcPr>
          <w:p w14:paraId="57531D16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2F2DEE" w:rsidRPr="002A5BC5" w14:paraId="4BA7D5F2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67077DF8" w14:textId="77777777" w:rsidR="002F2DEE" w:rsidRDefault="00D23E62" w:rsidP="00F302F6">
            <w:r>
              <w:t>E-Mail</w:t>
            </w:r>
          </w:p>
        </w:tc>
        <w:tc>
          <w:tcPr>
            <w:tcW w:w="2773" w:type="dxa"/>
          </w:tcPr>
          <w:p w14:paraId="25787F4B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1AB81ED0" w14:textId="77777777" w:rsidR="002F2DEE" w:rsidRDefault="00D23E62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Heimatort / Kanton</w:t>
            </w:r>
          </w:p>
        </w:tc>
        <w:tc>
          <w:tcPr>
            <w:tcW w:w="2834" w:type="dxa"/>
          </w:tcPr>
          <w:p w14:paraId="2482DEBE" w14:textId="77777777" w:rsidR="002F2DEE" w:rsidRDefault="002F2DEE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03F7FC0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00C7843A" w14:textId="77777777" w:rsidR="00716BEF" w:rsidRPr="002A5BC5" w:rsidRDefault="00716BEF" w:rsidP="00F302F6">
            <w:r>
              <w:t>Nationalität</w:t>
            </w:r>
          </w:p>
        </w:tc>
        <w:tc>
          <w:tcPr>
            <w:tcW w:w="2773" w:type="dxa"/>
          </w:tcPr>
          <w:p w14:paraId="01285A59" w14:textId="77777777" w:rsidR="00716BEF" w:rsidRPr="00484F1A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84F1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4F1A">
              <w:instrText xml:space="preserve"> FORMTEXT </w:instrText>
            </w:r>
            <w:r w:rsidRPr="00484F1A">
              <w:fldChar w:fldCharType="separate"/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rPr>
                <w:noProof/>
              </w:rPr>
              <w:t> </w:t>
            </w:r>
            <w:r w:rsidRPr="00484F1A">
              <w:fldChar w:fldCharType="end"/>
            </w:r>
          </w:p>
        </w:tc>
        <w:tc>
          <w:tcPr>
            <w:tcW w:w="2188" w:type="dxa"/>
          </w:tcPr>
          <w:p w14:paraId="041EC16F" w14:textId="77777777" w:rsidR="00892310" w:rsidRDefault="00716BEF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Aufenthaltsbewilligung</w:t>
            </w:r>
            <w:r w:rsidR="00892310">
              <w:t>, wenn nicht CH</w:t>
            </w:r>
          </w:p>
          <w:p w14:paraId="2AEF67AC" w14:textId="77777777" w:rsidR="00716BEF" w:rsidRPr="002A5BC5" w:rsidRDefault="00375346" w:rsidP="00D52E8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(bitte Kopie beil</w:t>
            </w:r>
            <w:r w:rsidR="00B24F90">
              <w:t>e</w:t>
            </w:r>
            <w:r>
              <w:t>gen)</w:t>
            </w:r>
          </w:p>
        </w:tc>
        <w:tc>
          <w:tcPr>
            <w:tcW w:w="2834" w:type="dxa"/>
          </w:tcPr>
          <w:p w14:paraId="3D69005B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26DE" w:rsidRPr="002A5BC5" w14:paraId="762CD762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</w:tcPr>
          <w:p w14:paraId="1F149051" w14:textId="77777777" w:rsidR="00DE26DE" w:rsidRDefault="00DE26DE" w:rsidP="007F4813">
            <w:r>
              <w:t>Zivilstand</w:t>
            </w:r>
          </w:p>
        </w:tc>
        <w:tc>
          <w:tcPr>
            <w:tcW w:w="2773" w:type="dxa"/>
          </w:tcPr>
          <w:p w14:paraId="72F1234E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27E4522F" w14:textId="77777777" w:rsidR="00DE26DE" w:rsidRDefault="00DE26DE" w:rsidP="007F48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Zivilstand gültig seit </w:t>
            </w:r>
          </w:p>
        </w:tc>
        <w:sdt>
          <w:sdtPr>
            <w:id w:val="272287185"/>
            <w:placeholder>
              <w:docPart w:val="37D1AFB0098AFC45AF96D63F116C1ECD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834" w:type="dxa"/>
              </w:tcPr>
              <w:p w14:paraId="7D31AFA9" w14:textId="77777777" w:rsidR="00DE26DE" w:rsidRDefault="00DB3F7E" w:rsidP="007F4813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>
                  <w:rPr>
                    <w:rStyle w:val="Platzhaltertext"/>
                  </w:rPr>
                  <w:t>Datum Zivilstand</w:t>
                </w:r>
              </w:p>
            </w:tc>
          </w:sdtContent>
        </w:sdt>
      </w:tr>
    </w:tbl>
    <w:p w14:paraId="314FC782" w14:textId="77777777" w:rsidR="0022484C" w:rsidRPr="00716BEF" w:rsidRDefault="0022484C" w:rsidP="00716BE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1758"/>
        <w:gridCol w:w="2632"/>
        <w:gridCol w:w="2188"/>
        <w:gridCol w:w="2834"/>
      </w:tblGrid>
      <w:tr w:rsidR="00716BEF" w14:paraId="57CF8B4C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2" w:type="dxa"/>
            <w:gridSpan w:val="4"/>
            <w:vAlign w:val="center"/>
          </w:tcPr>
          <w:p w14:paraId="5CA59846" w14:textId="77777777" w:rsidR="00716BEF" w:rsidRDefault="00550A77" w:rsidP="00F302F6">
            <w:pPr>
              <w:tabs>
                <w:tab w:val="left" w:pos="1052"/>
              </w:tabs>
            </w:pPr>
            <w:bookmarkStart w:id="0" w:name="_Hlk75930400"/>
            <w:r>
              <w:t>Auszahlungsadresse</w:t>
            </w:r>
            <w:r w:rsidR="00716BEF">
              <w:t xml:space="preserve"> </w:t>
            </w:r>
            <w:r w:rsidR="00BA1E68">
              <w:t>(IBAN)</w:t>
            </w:r>
          </w:p>
        </w:tc>
      </w:tr>
      <w:tr w:rsidR="00716BEF" w:rsidRPr="002A5BC5" w14:paraId="583B5533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501FC298" w14:textId="77777777" w:rsidR="00716BEF" w:rsidRPr="002A5BC5" w:rsidRDefault="00716BEF" w:rsidP="00F302F6">
            <w:pPr>
              <w:rPr>
                <w:sz w:val="14"/>
                <w:szCs w:val="14"/>
              </w:rPr>
            </w:pPr>
            <w:r>
              <w:t>Konto lautend auf</w:t>
            </w:r>
          </w:p>
        </w:tc>
        <w:tc>
          <w:tcPr>
            <w:tcW w:w="7654" w:type="dxa"/>
            <w:gridSpan w:val="3"/>
          </w:tcPr>
          <w:p w14:paraId="6D790ED8" w14:textId="77777777" w:rsidR="00716BEF" w:rsidRPr="002A5BC5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6DDB3AC5" w14:textId="77777777" w:rsidTr="00DB3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7740728C" w14:textId="77777777" w:rsidR="00716BEF" w:rsidRPr="002A5BC5" w:rsidRDefault="0080119D" w:rsidP="00F302F6">
            <w:r>
              <w:t>IBAN</w:t>
            </w:r>
          </w:p>
        </w:tc>
        <w:tc>
          <w:tcPr>
            <w:tcW w:w="2632" w:type="dxa"/>
          </w:tcPr>
          <w:p w14:paraId="7E7749B6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4153B7B0" w14:textId="77777777" w:rsidR="00716BEF" w:rsidRPr="002A5BC5" w:rsidRDefault="0080119D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SWIFT/BIC-Nr.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43BABC6B" w14:textId="77777777" w:rsidR="00716BEF" w:rsidRPr="002A5BC5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:rsidRPr="002A5BC5" w14:paraId="08E43FA4" w14:textId="77777777" w:rsidTr="00DB3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8" w:type="dxa"/>
          </w:tcPr>
          <w:p w14:paraId="0E6A98F9" w14:textId="77777777" w:rsidR="00716BEF" w:rsidRDefault="0080119D" w:rsidP="00F302F6">
            <w:r>
              <w:t>Name Institut</w:t>
            </w:r>
          </w:p>
        </w:tc>
        <w:tc>
          <w:tcPr>
            <w:tcW w:w="2632" w:type="dxa"/>
          </w:tcPr>
          <w:p w14:paraId="2A7B303F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88" w:type="dxa"/>
          </w:tcPr>
          <w:p w14:paraId="52F6A5AC" w14:textId="77777777" w:rsidR="00716BEF" w:rsidRDefault="0080119D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Ort Institut </w:t>
            </w:r>
            <w:r>
              <w:br/>
            </w:r>
            <w:r w:rsidRPr="009A6C75">
              <w:rPr>
                <w:sz w:val="14"/>
              </w:rPr>
              <w:t>(für ausländisches Konto)</w:t>
            </w:r>
          </w:p>
        </w:tc>
        <w:tc>
          <w:tcPr>
            <w:tcW w:w="2834" w:type="dxa"/>
          </w:tcPr>
          <w:p w14:paraId="5B3E8795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0"/>
    </w:tbl>
    <w:p w14:paraId="376A2842" w14:textId="77777777" w:rsidR="00716BEF" w:rsidRPr="00716BEF" w:rsidRDefault="00716BEF" w:rsidP="00716BEF">
      <w:pPr>
        <w:spacing w:line="240" w:lineRule="auto"/>
        <w:rPr>
          <w:sz w:val="6"/>
          <w:szCs w:val="6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2489"/>
        <w:gridCol w:w="2472"/>
        <w:gridCol w:w="850"/>
        <w:gridCol w:w="851"/>
        <w:gridCol w:w="1134"/>
      </w:tblGrid>
      <w:tr w:rsidR="00716BEF" w14:paraId="0913FA7E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6"/>
          </w:tcPr>
          <w:p w14:paraId="7E972FDC" w14:textId="77777777" w:rsidR="00716BEF" w:rsidRDefault="00716BEF" w:rsidP="00F302F6">
            <w:r>
              <w:t>Honorar</w:t>
            </w:r>
          </w:p>
        </w:tc>
      </w:tr>
      <w:tr w:rsidR="0056618C" w14:paraId="69BB5019" w14:textId="77777777" w:rsidTr="002421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gridSpan w:val="2"/>
            <w:shd w:val="clear" w:color="auto" w:fill="auto"/>
          </w:tcPr>
          <w:p w14:paraId="5E7D7915" w14:textId="77777777" w:rsidR="0056618C" w:rsidRPr="000F0CA7" w:rsidRDefault="0056618C" w:rsidP="00F302F6">
            <w:r>
              <w:t>Kostenelement (Kostenstelle oder Projektnummer)</w:t>
            </w:r>
          </w:p>
        </w:tc>
        <w:tc>
          <w:tcPr>
            <w:tcW w:w="5307" w:type="dxa"/>
            <w:gridSpan w:val="4"/>
            <w:shd w:val="clear" w:color="auto" w:fill="auto"/>
          </w:tcPr>
          <w:p w14:paraId="0E9AF525" w14:textId="77777777" w:rsidR="0056618C" w:rsidRPr="000F0CA7" w:rsidRDefault="0056618C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37775">
              <w:t xml:space="preserve"> </w:t>
            </w:r>
            <w:r w:rsidR="00D37775" w:rsidRPr="00A86D57">
              <w:rPr>
                <w:i/>
                <w:iCs/>
                <w:sz w:val="14"/>
                <w:szCs w:val="18"/>
              </w:rPr>
              <w:t>(wird von der verantwortlichen Person PHBern ausgefüllt)</w:t>
            </w:r>
          </w:p>
        </w:tc>
      </w:tr>
      <w:tr w:rsidR="00716BEF" w14:paraId="75A4578E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51FCD01C" w14:textId="77777777" w:rsidR="00716BEF" w:rsidRPr="000F0CA7" w:rsidRDefault="00716BEF" w:rsidP="00F302F6">
            <w:r w:rsidRPr="000F0CA7">
              <w:t>Datum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AC893C4" w14:textId="77777777" w:rsidR="00716BEF" w:rsidRPr="000F0CA7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Bezeichnung der Arbeit</w:t>
            </w:r>
          </w:p>
        </w:tc>
        <w:tc>
          <w:tcPr>
            <w:tcW w:w="850" w:type="dxa"/>
            <w:shd w:val="clear" w:color="auto" w:fill="auto"/>
          </w:tcPr>
          <w:p w14:paraId="2BD9BEFD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Anzahl Stunden</w:t>
            </w:r>
          </w:p>
        </w:tc>
        <w:tc>
          <w:tcPr>
            <w:tcW w:w="851" w:type="dxa"/>
            <w:shd w:val="clear" w:color="auto" w:fill="auto"/>
          </w:tcPr>
          <w:p w14:paraId="5B80C241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75A9295A" w14:textId="77777777" w:rsidR="00716BEF" w:rsidRPr="000F0CA7" w:rsidRDefault="00716BEF" w:rsidP="00DF573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F0CA7">
              <w:t>Auszahlungs-betrag</w:t>
            </w:r>
          </w:p>
        </w:tc>
      </w:tr>
      <w:tr w:rsidR="00716BEF" w14:paraId="52C0FCA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380717020"/>
            <w:placeholder>
              <w:docPart w:val="65037C955FF0934ABD0AF978F9AB8B6C"/>
            </w:placeholder>
            <w:showingPlcHdr/>
            <w:date w:fullDate="2025-12-31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3CBFD826" w14:textId="35FCC802" w:rsidR="00716BEF" w:rsidRDefault="00391A40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26D4037F" w14:textId="2E10B586" w:rsidR="00716BEF" w:rsidRDefault="00391A40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30.04.25-31.12.25: Netzwerktreffen</w:t>
            </w:r>
          </w:p>
        </w:tc>
        <w:tc>
          <w:tcPr>
            <w:tcW w:w="850" w:type="dxa"/>
          </w:tcPr>
          <w:p w14:paraId="2E96E2E0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6D8A66A4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7190956A" w14:textId="53AC97E1" w:rsidR="00716BEF" w:rsidRDefault="00007664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405.00</w:t>
            </w:r>
          </w:p>
        </w:tc>
      </w:tr>
      <w:tr w:rsidR="00716BEF" w14:paraId="2005F969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1755695530"/>
            <w:placeholder>
              <w:docPart w:val="7E55EE1EBA4F3A429A16B2B2C365179A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50A9FB05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  <w:gridSpan w:val="2"/>
          </w:tcPr>
          <w:p w14:paraId="240FD2EC" w14:textId="39206ADA" w:rsidR="00716BEF" w:rsidRDefault="00007664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15.08.25-31.12.25: Job-</w:t>
            </w:r>
            <w:proofErr w:type="spellStart"/>
            <w:r>
              <w:t>shadowing</w:t>
            </w:r>
            <w:proofErr w:type="spellEnd"/>
            <w:r>
              <w:t xml:space="preserve"> und Austauschaktivitäten</w:t>
            </w:r>
          </w:p>
        </w:tc>
        <w:tc>
          <w:tcPr>
            <w:tcW w:w="850" w:type="dxa"/>
          </w:tcPr>
          <w:p w14:paraId="0E1B74FD" w14:textId="77777777" w:rsidR="00716BEF" w:rsidRDefault="00716BEF" w:rsidP="00F302F6">
            <w:pPr>
              <w:ind w:right="2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4E63CBCD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58E52A9" w14:textId="1354E05C" w:rsidR="00716BEF" w:rsidRDefault="00007664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1890.00</w:t>
            </w:r>
          </w:p>
        </w:tc>
      </w:tr>
      <w:tr w:rsidR="00716BEF" w14:paraId="158B05A8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5"/>
          </w:tcPr>
          <w:p w14:paraId="203DE6B8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01C8F5D1" w14:textId="3C3C9781" w:rsidR="00716BEF" w:rsidRPr="00C32BCA" w:rsidRDefault="00007664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2295.00</w:t>
            </w:r>
          </w:p>
        </w:tc>
      </w:tr>
    </w:tbl>
    <w:p w14:paraId="1164B063" w14:textId="77777777" w:rsidR="000A1903" w:rsidRPr="00716BEF" w:rsidRDefault="000A1903" w:rsidP="0018762F">
      <w:pPr>
        <w:spacing w:line="240" w:lineRule="auto"/>
        <w:rPr>
          <w:sz w:val="2"/>
          <w:szCs w:val="2"/>
        </w:rPr>
      </w:pPr>
    </w:p>
    <w:tbl>
      <w:tblPr>
        <w:tblStyle w:val="Tabellenraster"/>
        <w:tblW w:w="9413" w:type="dxa"/>
        <w:tblLayout w:type="fixed"/>
        <w:tblLook w:val="04A0" w:firstRow="1" w:lastRow="0" w:firstColumn="1" w:lastColumn="0" w:noHBand="0" w:noVBand="1"/>
      </w:tblPr>
      <w:tblGrid>
        <w:gridCol w:w="1617"/>
        <w:gridCol w:w="4961"/>
        <w:gridCol w:w="850"/>
        <w:gridCol w:w="851"/>
        <w:gridCol w:w="1134"/>
      </w:tblGrid>
      <w:tr w:rsidR="00716BEF" w14:paraId="5C4129E1" w14:textId="77777777" w:rsidTr="00F302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3" w:type="dxa"/>
            <w:gridSpan w:val="5"/>
          </w:tcPr>
          <w:p w14:paraId="5ECF92D7" w14:textId="46A1466F" w:rsidR="00716BEF" w:rsidRDefault="00716BEF" w:rsidP="00F302F6">
            <w:r>
              <w:t>Spesen</w:t>
            </w:r>
            <w:r w:rsidR="00007664">
              <w:t xml:space="preserve"> (inkludiert im Honorar)</w:t>
            </w:r>
          </w:p>
        </w:tc>
      </w:tr>
      <w:tr w:rsidR="00716BEF" w:rsidRPr="004175C2" w14:paraId="5EB0FF9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7" w:type="dxa"/>
            <w:shd w:val="clear" w:color="auto" w:fill="auto"/>
          </w:tcPr>
          <w:p w14:paraId="4AF08C88" w14:textId="77777777" w:rsidR="00716BEF" w:rsidRPr="004175C2" w:rsidRDefault="00716BEF" w:rsidP="00F302F6">
            <w:pPr>
              <w:rPr>
                <w:b/>
              </w:rPr>
            </w:pPr>
            <w:r w:rsidRPr="004175C2">
              <w:t>Datum</w:t>
            </w:r>
          </w:p>
        </w:tc>
        <w:tc>
          <w:tcPr>
            <w:tcW w:w="4961" w:type="dxa"/>
            <w:shd w:val="clear" w:color="auto" w:fill="auto"/>
          </w:tcPr>
          <w:p w14:paraId="094C178C" w14:textId="77777777" w:rsidR="00716BEF" w:rsidRPr="004175C2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Bezeichnun</w:t>
            </w:r>
            <w:r>
              <w:t>g</w:t>
            </w:r>
            <w:r>
              <w:br/>
            </w:r>
            <w:r w:rsidRPr="004175C2">
              <w:t>(Reisekosten, Mahlzeiten, Übernachtungen)</w:t>
            </w:r>
          </w:p>
        </w:tc>
        <w:tc>
          <w:tcPr>
            <w:tcW w:w="850" w:type="dxa"/>
            <w:shd w:val="clear" w:color="auto" w:fill="auto"/>
          </w:tcPr>
          <w:p w14:paraId="47301D0B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Anzahl</w:t>
            </w:r>
          </w:p>
        </w:tc>
        <w:tc>
          <w:tcPr>
            <w:tcW w:w="851" w:type="dxa"/>
            <w:shd w:val="clear" w:color="auto" w:fill="auto"/>
          </w:tcPr>
          <w:p w14:paraId="1BD6F7E7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Ansatz in CHF</w:t>
            </w:r>
          </w:p>
        </w:tc>
        <w:tc>
          <w:tcPr>
            <w:tcW w:w="1134" w:type="dxa"/>
            <w:shd w:val="clear" w:color="auto" w:fill="auto"/>
          </w:tcPr>
          <w:p w14:paraId="20F128A5" w14:textId="77777777" w:rsidR="00716BEF" w:rsidRPr="004175C2" w:rsidRDefault="00716BEF" w:rsidP="00DF5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175C2">
              <w:t>Auszahlungs-betrag</w:t>
            </w:r>
          </w:p>
        </w:tc>
      </w:tr>
      <w:tr w:rsidR="00716BEF" w14:paraId="5A21E492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sdt>
          <w:sdtPr>
            <w:id w:val="-1409233455"/>
            <w:placeholder>
              <w:docPart w:val="FADC9E348614934DB32DA0B21D01FEFB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474AC9F4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</w:tcPr>
          <w:p w14:paraId="1B327E05" w14:textId="77777777" w:rsidR="00716BEF" w:rsidRDefault="00716BEF" w:rsidP="00F302F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B193A43" w14:textId="77777777" w:rsidR="00716BEF" w:rsidRDefault="00716BEF" w:rsidP="00F302F6">
            <w:pPr>
              <w:ind w:right="26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11DD223D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6B774869" w14:textId="77777777" w:rsidR="00716BEF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0225E57B" w14:textId="77777777" w:rsidTr="00F302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1226030691"/>
            <w:placeholder>
              <w:docPart w:val="48762E8CD1132842A0DF316AFD364DA8"/>
            </w:placeholder>
            <w:showingPlcHdr/>
            <w:date w:fullDate="2023-12-07T00:00:00Z"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17" w:type="dxa"/>
              </w:tcPr>
              <w:p w14:paraId="614A9B9D" w14:textId="77777777" w:rsidR="00716BEF" w:rsidRDefault="00483EB2" w:rsidP="00F302F6">
                <w:r w:rsidRPr="00BD3FAD"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4961" w:type="dxa"/>
          </w:tcPr>
          <w:p w14:paraId="0640C96E" w14:textId="77777777" w:rsidR="00716BEF" w:rsidRDefault="00716BEF" w:rsidP="00F302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E7C29F1" w14:textId="77777777" w:rsidR="00716BEF" w:rsidRDefault="00716BEF" w:rsidP="00F302F6">
            <w:pPr>
              <w:ind w:right="2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14:paraId="7C621076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14:paraId="591E801E" w14:textId="77777777" w:rsidR="00716BEF" w:rsidRDefault="00716BEF" w:rsidP="00F302F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16BEF" w14:paraId="22B278C3" w14:textId="77777777" w:rsidTr="00F302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  <w:gridSpan w:val="4"/>
          </w:tcPr>
          <w:p w14:paraId="02E1465A" w14:textId="77777777" w:rsidR="00716BEF" w:rsidRPr="00A46028" w:rsidRDefault="00716BEF" w:rsidP="00F302F6">
            <w:pPr>
              <w:rPr>
                <w:b/>
              </w:rPr>
            </w:pPr>
            <w:r w:rsidRPr="00A46028">
              <w:rPr>
                <w:b/>
              </w:rPr>
              <w:t>Total</w:t>
            </w:r>
          </w:p>
        </w:tc>
        <w:tc>
          <w:tcPr>
            <w:tcW w:w="1134" w:type="dxa"/>
          </w:tcPr>
          <w:p w14:paraId="175493B0" w14:textId="77777777" w:rsidR="00716BEF" w:rsidRPr="00C32BCA" w:rsidRDefault="00716BEF" w:rsidP="00F302F6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C32BC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2BCA">
              <w:rPr>
                <w:b/>
              </w:rPr>
              <w:instrText xml:space="preserve"> FORMTEXT </w:instrText>
            </w:r>
            <w:r w:rsidRPr="00C32BCA">
              <w:rPr>
                <w:b/>
              </w:rPr>
            </w:r>
            <w:r w:rsidRPr="00C32BC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C32BCA">
              <w:rPr>
                <w:b/>
              </w:rPr>
              <w:fldChar w:fldCharType="end"/>
            </w:r>
          </w:p>
        </w:tc>
      </w:tr>
    </w:tbl>
    <w:p w14:paraId="33CF9B0A" w14:textId="77777777" w:rsidR="005944EC" w:rsidRPr="00D02743" w:rsidRDefault="005944EC" w:rsidP="00716BEF">
      <w:pPr>
        <w:pBdr>
          <w:bottom w:val="single" w:sz="4" w:space="1" w:color="auto"/>
        </w:pBdr>
        <w:spacing w:line="240" w:lineRule="auto"/>
        <w:rPr>
          <w:b/>
          <w:sz w:val="16"/>
          <w:szCs w:val="16"/>
        </w:rPr>
      </w:pPr>
    </w:p>
    <w:p w14:paraId="3E7B99E6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 xml:space="preserve">Unterschrift </w:t>
      </w:r>
      <w:r>
        <w:rPr>
          <w:b/>
        </w:rPr>
        <w:t>Honorarempfänger</w:t>
      </w:r>
      <w:r w:rsidRPr="008E5B8D">
        <w:rPr>
          <w:b/>
        </w:rPr>
        <w:t>/-in</w:t>
      </w:r>
    </w:p>
    <w:p w14:paraId="26CBE4C9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7714B52E" w14:textId="77777777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bookmarkStart w:id="1" w:name="_Hlk153292264"/>
    <w:bookmarkStart w:id="2" w:name="_Hlk153292296"/>
    <w:p w14:paraId="70778E75" w14:textId="77777777" w:rsidR="00D02743" w:rsidRPr="00D02743" w:rsidRDefault="00D02743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 w:rsidRPr="00D02743">
        <w:rPr>
          <w:rFonts w:eastAsia="Calibri" w:cs="Times New Roman"/>
        </w:rPr>
        <w:fldChar w:fldCharType="begin">
          <w:ffData>
            <w:name w:val=""/>
            <w:enabled/>
            <w:calcOnExit w:val="0"/>
            <w:textInput>
              <w:default w:val="Ort eingeben"/>
            </w:textInput>
          </w:ffData>
        </w:fldChar>
      </w:r>
      <w:r w:rsidRPr="00D02743">
        <w:rPr>
          <w:rFonts w:eastAsia="Calibri" w:cs="Times New Roman"/>
        </w:rPr>
        <w:instrText xml:space="preserve"> FORMTEXT </w:instrText>
      </w:r>
      <w:r w:rsidRPr="00D02743">
        <w:rPr>
          <w:rFonts w:eastAsia="Calibri" w:cs="Times New Roman"/>
        </w:rPr>
      </w:r>
      <w:r w:rsidRPr="00D02743">
        <w:rPr>
          <w:rFonts w:eastAsia="Calibri" w:cs="Times New Roman"/>
        </w:rPr>
        <w:fldChar w:fldCharType="separate"/>
      </w:r>
      <w:r w:rsidRPr="00D02743">
        <w:rPr>
          <w:rFonts w:eastAsia="Calibri" w:cs="Times New Roman"/>
          <w:noProof/>
        </w:rPr>
        <w:t>Ort eingeben</w:t>
      </w:r>
      <w:r w:rsidRPr="00D02743">
        <w:rPr>
          <w:rFonts w:eastAsia="Calibri" w:cs="Times New Roman"/>
        </w:rPr>
        <w:fldChar w:fldCharType="end"/>
      </w:r>
      <w:r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491916824"/>
          <w:placeholder>
            <w:docPart w:val="85EDC972DE49B74794E14BCB5C99762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Pr="00D02743">
            <w:rPr>
              <w:rFonts w:eastAsia="Calibri" w:cs="Times New Roman"/>
              <w:i/>
              <w:iCs/>
            </w:rPr>
            <w:t>Datum auswählen</w:t>
          </w:r>
        </w:sdtContent>
      </w:sdt>
      <w:r w:rsidRPr="00D02743">
        <w:rPr>
          <w:rFonts w:eastAsia="Calibri" w:cs="Times New Roman"/>
        </w:rPr>
        <w:t xml:space="preserve">, Unterschrift </w:t>
      </w:r>
      <w:bookmarkEnd w:id="1"/>
      <w:r w:rsidRPr="00D02743">
        <w:rPr>
          <w:rFonts w:eastAsia="Calibri" w:cs="Times New Roman"/>
        </w:rPr>
        <w:tab/>
      </w:r>
    </w:p>
    <w:bookmarkEnd w:id="2"/>
    <w:p w14:paraId="35A11C29" w14:textId="77777777" w:rsidR="00716BEF" w:rsidRPr="00F83ACC" w:rsidRDefault="00716BEF" w:rsidP="00716BEF">
      <w:pPr>
        <w:spacing w:line="240" w:lineRule="auto"/>
        <w:rPr>
          <w:sz w:val="16"/>
        </w:rPr>
      </w:pPr>
    </w:p>
    <w:p w14:paraId="00C21BE7" w14:textId="77777777" w:rsidR="00716BEF" w:rsidRPr="009E366B" w:rsidRDefault="00716BEF" w:rsidP="00716BEF">
      <w:pPr>
        <w:pBdr>
          <w:bottom w:val="single" w:sz="4" w:space="1" w:color="auto"/>
        </w:pBdr>
        <w:spacing w:line="240" w:lineRule="auto"/>
        <w:rPr>
          <w:b/>
        </w:rPr>
      </w:pPr>
      <w:r w:rsidRPr="009E366B">
        <w:rPr>
          <w:b/>
        </w:rPr>
        <w:t>Unterschrift verantwortliche Person PHBern</w:t>
      </w:r>
    </w:p>
    <w:p w14:paraId="31B51994" w14:textId="792BAB8D" w:rsidR="00716BEF" w:rsidRPr="00D02743" w:rsidRDefault="00007664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  <w:r w:rsidRPr="008C1219">
        <w:rPr>
          <w:noProof/>
        </w:rPr>
        <w:drawing>
          <wp:anchor distT="0" distB="0" distL="114300" distR="114300" simplePos="0" relativeHeight="251659264" behindDoc="0" locked="0" layoutInCell="1" allowOverlap="1" wp14:anchorId="391990C1" wp14:editId="29E3AEB7">
            <wp:simplePos x="0" y="0"/>
            <wp:positionH relativeFrom="column">
              <wp:posOffset>1930400</wp:posOffset>
            </wp:positionH>
            <wp:positionV relativeFrom="paragraph">
              <wp:posOffset>118745</wp:posOffset>
            </wp:positionV>
            <wp:extent cx="1376680" cy="436880"/>
            <wp:effectExtent l="0" t="0" r="0" b="0"/>
            <wp:wrapNone/>
            <wp:docPr id="2" name="Bild 1" descr="::::::Desktop:Bildschirmfoto 2015-12-11 um 21.2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::Desktop:Bildschirmfoto 2015-12-11 um 21.28.50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A30023" w14:textId="5C34EDA8" w:rsidR="00716BEF" w:rsidRPr="00D02743" w:rsidRDefault="00716BEF" w:rsidP="00716BEF">
      <w:pPr>
        <w:tabs>
          <w:tab w:val="left" w:pos="8421"/>
        </w:tabs>
        <w:spacing w:line="240" w:lineRule="auto"/>
        <w:rPr>
          <w:sz w:val="16"/>
          <w:szCs w:val="16"/>
        </w:rPr>
      </w:pPr>
    </w:p>
    <w:p w14:paraId="0748F4A1" w14:textId="10ADDE09" w:rsidR="00D02743" w:rsidRPr="00D02743" w:rsidRDefault="00007664" w:rsidP="00D02743">
      <w:pPr>
        <w:tabs>
          <w:tab w:val="left" w:pos="1985"/>
          <w:tab w:val="right" w:leader="underscore" w:pos="9356"/>
        </w:tabs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Bern</w:t>
      </w:r>
      <w:r w:rsidR="00D02743" w:rsidRPr="00D02743">
        <w:rPr>
          <w:rFonts w:eastAsia="Calibri" w:cs="Times New Roman"/>
        </w:rPr>
        <w:t xml:space="preserve">, </w:t>
      </w:r>
      <w:sdt>
        <w:sdtPr>
          <w:rPr>
            <w:rFonts w:eastAsia="Calibri" w:cs="Times New Roman"/>
            <w:bCs/>
          </w:rPr>
          <w:id w:val="2078942988"/>
          <w:placeholder>
            <w:docPart w:val="DB7D7875D63CC7409083FD681C155107"/>
          </w:placeholder>
          <w:date w:fullDate="2025-04-25T00:00:00Z">
            <w:dateFormat w:val="dd.MM.yyyy"/>
            <w:lid w:val="de-CH"/>
            <w:storeMappedDataAs w:val="dateTime"/>
            <w:calendar w:val="gregorian"/>
          </w:date>
        </w:sdtPr>
        <w:sdtContent>
          <w:r>
            <w:rPr>
              <w:rFonts w:eastAsia="Calibri" w:cs="Times New Roman"/>
              <w:bCs/>
            </w:rPr>
            <w:t>25.04.2025</w:t>
          </w:r>
        </w:sdtContent>
      </w:sdt>
      <w:r w:rsidR="00D02743" w:rsidRPr="00D02743">
        <w:rPr>
          <w:rFonts w:eastAsia="Calibri" w:cs="Times New Roman"/>
        </w:rPr>
        <w:t xml:space="preserve">, Unterschrift </w:t>
      </w:r>
    </w:p>
    <w:p w14:paraId="14DD7F46" w14:textId="77777777" w:rsidR="00DF573F" w:rsidRP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Cs/>
          <w:sz w:val="16"/>
          <w:szCs w:val="18"/>
        </w:rPr>
      </w:pPr>
    </w:p>
    <w:p w14:paraId="106853CC" w14:textId="77777777" w:rsidR="00DF573F" w:rsidRDefault="00716BE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  <w:r w:rsidRPr="00DF573F">
        <w:rPr>
          <w:rFonts w:cs="Arial"/>
          <w:bCs/>
          <w:iCs/>
          <w:sz w:val="16"/>
          <w:szCs w:val="18"/>
        </w:rPr>
        <w:sym w:font="Wingdings" w:char="F0E8"/>
      </w:r>
      <w:r w:rsidRPr="00DF573F">
        <w:rPr>
          <w:rFonts w:cs="Arial"/>
          <w:bCs/>
          <w:iCs/>
          <w:sz w:val="16"/>
          <w:szCs w:val="18"/>
        </w:rPr>
        <w:t xml:space="preserve"> Formular mit Auftragsbestätigung / Honorarvereinbarung </w:t>
      </w:r>
      <w:r w:rsidR="008E5B8D" w:rsidRPr="00DF573F">
        <w:rPr>
          <w:rFonts w:cs="Arial"/>
          <w:bCs/>
          <w:iCs/>
          <w:sz w:val="16"/>
          <w:szCs w:val="18"/>
        </w:rPr>
        <w:t>an</w:t>
      </w:r>
      <w:r w:rsidRPr="00DF573F">
        <w:rPr>
          <w:rFonts w:cs="Arial"/>
          <w:bCs/>
          <w:iCs/>
          <w:sz w:val="16"/>
          <w:szCs w:val="18"/>
        </w:rPr>
        <w:t xml:space="preserve"> </w:t>
      </w:r>
      <w:r w:rsidR="00DF573F" w:rsidRPr="00DF573F">
        <w:rPr>
          <w:rFonts w:cs="Arial"/>
          <w:bCs/>
          <w:iCs/>
          <w:sz w:val="16"/>
          <w:szCs w:val="18"/>
        </w:rPr>
        <w:t>die Führungsunterstützung der betroffenen OE/</w:t>
      </w:r>
      <w:proofErr w:type="spellStart"/>
      <w:r w:rsidR="00DF573F" w:rsidRPr="00DF573F">
        <w:rPr>
          <w:rFonts w:cs="Arial"/>
          <w:bCs/>
          <w:iCs/>
          <w:sz w:val="16"/>
          <w:szCs w:val="18"/>
        </w:rPr>
        <w:t>bE</w:t>
      </w:r>
      <w:proofErr w:type="spellEnd"/>
      <w:r w:rsidR="00DF573F" w:rsidRPr="00DF573F">
        <w:rPr>
          <w:rFonts w:cs="Arial"/>
          <w:bCs/>
          <w:iCs/>
          <w:sz w:val="16"/>
          <w:szCs w:val="18"/>
        </w:rPr>
        <w:t xml:space="preserve"> weiterleiten.</w:t>
      </w:r>
    </w:p>
    <w:p w14:paraId="0D636D27" w14:textId="77777777" w:rsidR="00DF573F" w:rsidRDefault="00DF573F" w:rsidP="00DF573F">
      <w:pPr>
        <w:tabs>
          <w:tab w:val="left" w:pos="1985"/>
          <w:tab w:val="right" w:leader="underscore" w:pos="9356"/>
        </w:tabs>
        <w:spacing w:line="240" w:lineRule="auto"/>
        <w:rPr>
          <w:rFonts w:cs="Arial"/>
          <w:bCs/>
          <w:iCs/>
          <w:sz w:val="16"/>
          <w:szCs w:val="18"/>
        </w:rPr>
      </w:pPr>
    </w:p>
    <w:p w14:paraId="3A5F1732" w14:textId="77777777" w:rsidR="00DF573F" w:rsidRDefault="00DF573F" w:rsidP="00716BEF">
      <w:pPr>
        <w:tabs>
          <w:tab w:val="left" w:pos="1985"/>
          <w:tab w:val="right" w:leader="underscore" w:pos="9356"/>
        </w:tabs>
        <w:spacing w:line="360" w:lineRule="auto"/>
        <w:rPr>
          <w:rFonts w:cs="Arial"/>
          <w:bCs/>
          <w:i/>
          <w:sz w:val="16"/>
          <w:szCs w:val="18"/>
        </w:rPr>
      </w:pPr>
      <w:r w:rsidRPr="009A615A">
        <w:rPr>
          <w:rFonts w:cs="Arial"/>
          <w:bCs/>
          <w:i/>
          <w:sz w:val="16"/>
          <w:szCs w:val="18"/>
        </w:rPr>
        <w:t>Durch Abteilung Personal auszufüllen:</w:t>
      </w:r>
    </w:p>
    <w:tbl>
      <w:tblPr>
        <w:tblStyle w:val="Tabellenraster"/>
        <w:tblW w:w="9420" w:type="dxa"/>
        <w:tblLayout w:type="fixed"/>
        <w:tblLook w:val="0480" w:firstRow="0" w:lastRow="0" w:firstColumn="1" w:lastColumn="0" w:noHBand="0" w:noVBand="1"/>
      </w:tblPr>
      <w:tblGrid>
        <w:gridCol w:w="1698"/>
        <w:gridCol w:w="7722"/>
      </w:tblGrid>
      <w:tr w:rsidR="00D02743" w14:paraId="2EA80E5D" w14:textId="77777777" w:rsidTr="00D027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  <w:hideMark/>
          </w:tcPr>
          <w:p w14:paraId="6D09A6D3" w14:textId="77777777" w:rsidR="00D02743" w:rsidRDefault="00D02743">
            <w:pPr>
              <w:spacing w:before="0" w:after="0" w:line="240" w:lineRule="auto"/>
              <w:rPr>
                <w:i/>
              </w:rPr>
            </w:pPr>
            <w:r>
              <w:rPr>
                <w:i/>
              </w:rPr>
              <w:t>Erfasst SAP:</w:t>
            </w:r>
          </w:p>
        </w:tc>
        <w:tc>
          <w:tcPr>
            <w:tcW w:w="772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651E417" w14:textId="77777777" w:rsidR="00D02743" w:rsidRDefault="00D0274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14:paraId="003BCE9F" w14:textId="77777777" w:rsidR="00716BEF" w:rsidRPr="00716BEF" w:rsidRDefault="00716BEF" w:rsidP="0018762F">
      <w:pPr>
        <w:spacing w:line="240" w:lineRule="auto"/>
        <w:rPr>
          <w:sz w:val="2"/>
          <w:szCs w:val="2"/>
        </w:rPr>
      </w:pPr>
    </w:p>
    <w:sectPr w:rsidR="00716BEF" w:rsidRPr="00716BEF" w:rsidSect="003514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304" w:bottom="426" w:left="1304" w:header="595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64B60" w14:textId="77777777" w:rsidR="00CB340A" w:rsidRDefault="00CB340A" w:rsidP="00041EC4">
      <w:r>
        <w:separator/>
      </w:r>
    </w:p>
  </w:endnote>
  <w:endnote w:type="continuationSeparator" w:id="0">
    <w:p w14:paraId="539476EC" w14:textId="77777777" w:rsidR="00CB340A" w:rsidRDefault="00CB340A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FBBC5" w14:textId="77777777" w:rsidR="009A615A" w:rsidRDefault="009A61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2C6B34F0" w14:textId="77777777" w:rsidTr="00A46E28">
      <w:tc>
        <w:tcPr>
          <w:tcW w:w="9412" w:type="dxa"/>
        </w:tcPr>
        <w:p w14:paraId="21469913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7DA9628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02F94" w14:textId="77777777" w:rsidR="009A615A" w:rsidRDefault="009A615A" w:rsidP="009A615A">
    <w:pPr>
      <w:pStyle w:val="Fuzeile"/>
      <w:jc w:val="left"/>
    </w:pPr>
    <w:r>
      <w:t xml:space="preserve">Version 1.8 </w:t>
    </w:r>
    <w:r>
      <w:fldChar w:fldCharType="begin"/>
    </w:r>
    <w:r>
      <w:instrText xml:space="preserve"> USERADDRESS   \* MERGEFORMAT </w:instrText>
    </w:r>
    <w:r>
      <w:fldChar w:fldCharType="end"/>
    </w:r>
    <w:r>
      <w:t xml:space="preserve">vom </w:t>
    </w:r>
    <w:sdt>
      <w:sdtPr>
        <w:id w:val="-491951666"/>
        <w:placeholder>
          <w:docPart w:val="7E55EE1EBA4F3A429A16B2B2C365179A"/>
        </w:placeholder>
        <w:date w:fullDate="2024-01-01T00:00:00Z">
          <w:dateFormat w:val="dd.MM.yyyy"/>
          <w:lid w:val="de-CH"/>
          <w:storeMappedDataAs w:val="dateTime"/>
          <w:calendar w:val="gregorian"/>
        </w:date>
      </w:sdtPr>
      <w:sdtContent>
        <w:r>
          <w:t>01.01.2024</w:t>
        </w:r>
      </w:sdtContent>
    </w:sdt>
  </w:p>
  <w:p w14:paraId="669E1941" w14:textId="77777777" w:rsidR="00493E95" w:rsidRPr="006E2885" w:rsidRDefault="00265656" w:rsidP="00EA2168">
    <w:pPr>
      <w:pStyle w:val="Fuzeile"/>
      <w:jc w:val="left"/>
    </w:pPr>
    <w:r>
      <w:t>Ersetzt alle früheren Versionen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5353B" w14:textId="77777777" w:rsidR="00CB340A" w:rsidRDefault="00CB340A" w:rsidP="00041EC4">
      <w:r>
        <w:separator/>
      </w:r>
    </w:p>
  </w:footnote>
  <w:footnote w:type="continuationSeparator" w:id="0">
    <w:p w14:paraId="7ABC34E7" w14:textId="77777777" w:rsidR="00CB340A" w:rsidRDefault="00CB340A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43365" w14:textId="77777777" w:rsidR="009A615A" w:rsidRDefault="009A61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10AB7D00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250AA8DC" w14:textId="77777777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4FCC8AE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27034FA" wp14:editId="35AD3F9A">
                    <wp:extent cx="2014728" cy="445008"/>
                    <wp:effectExtent l="0" t="0" r="5080" b="0"/>
                    <wp:docPr id="29" name="Grafik 2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1DE72EE9" w14:textId="77777777" w:rsidR="003B4763" w:rsidRDefault="00000000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DgLogo1" w:colFirst="1" w:colLast="1" w:displacedByCustomXml="next"/>
  <w:sdt>
    <w:sdtPr>
      <w:rPr>
        <w:b/>
        <w:noProof w:val="0"/>
        <w:spacing w:val="0"/>
        <w:sz w:val="15"/>
      </w:rPr>
      <w:id w:val="-1381006401"/>
      <w:lock w:val="sdtContentLocked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4A3D4E63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52196F6A" w14:textId="77777777" w:rsidR="008E3775" w:rsidRPr="00524EAA" w:rsidRDefault="00000000" w:rsidP="00183B3B">
              <w:pPr>
                <w:pStyle w:val="Formular08pt"/>
                <w:rPr>
                  <w:lang w:val="en-US"/>
                </w:rPr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placeholder>
                    <w:docPart w:val="37D1AFB0098AFC45AF96D63F116C1ECD"/>
                  </w:placeholder>
                </w:sdtPr>
                <w:sdtContent>
                  <w:sdt>
                    <w:sdtPr>
                      <w:rPr>
                        <w:b/>
                        <w:sz w:val="15"/>
                      </w:rPr>
    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    <w:id w:val="134765674"/>
                      <w:lock w:val="contentLocked"/>
                      <w:placeholder>
                        <w:docPart w:val="65037C955FF0934ABD0AF978F9AB8B6C"/>
                      </w:placeholder>
                    </w:sdtPr>
                    <w:sdtContent>
                      <w:r w:rsidR="00404D02">
                        <w:rPr>
                          <w:rFonts w:eastAsia="Times New Roman"/>
                          <w:b/>
                          <w:bCs/>
                        </w:rPr>
                        <w:t>Personal</w:t>
                      </w:r>
                      <w:r w:rsidR="00404D02">
                        <w:rPr>
                          <w:rFonts w:eastAsia="Times New Roman"/>
                        </w:rPr>
                        <w:br/>
                        <w:t>Länggassstrasse 35, CH-3012 Bern</w:t>
                      </w:r>
                      <w:r w:rsidR="00404D02">
                        <w:rPr>
                          <w:rFonts w:eastAsia="Times New Roman"/>
                        </w:rPr>
                        <w:br/>
                        <w:t>T +41 31 309 21 95, personal@phbern.ch, www.phbern.ch</w:t>
                      </w:r>
                    </w:sdtContent>
                  </w:sdt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34D42933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526DB62F" wp14:editId="55F30E9A">
                    <wp:extent cx="2014728" cy="445008"/>
                    <wp:effectExtent l="0" t="0" r="5080" b="0"/>
                    <wp:docPr id="30" name="Grafik 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7203E3A9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2CF50308" w14:textId="77777777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4E82264B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3"/>
        <w:tr w:rsidR="00493E95" w14:paraId="6534CD4C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1A41B120" w14:textId="77777777" w:rsidR="00493E95" w:rsidRDefault="00493E95" w:rsidP="00493E95">
              <w:pPr>
                <w:pStyle w:val="Kopfzeile"/>
              </w:pPr>
            </w:p>
          </w:tc>
        </w:tr>
        <w:tr w:rsidR="00D04DC0" w14:paraId="74C49D89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B4D10D" w14:textId="77777777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5DC8B5A" w14:textId="77777777" w:rsidR="00493E95" w:rsidRDefault="00000000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73033371">
    <w:abstractNumId w:val="9"/>
  </w:num>
  <w:num w:numId="2" w16cid:durableId="1013072294">
    <w:abstractNumId w:val="7"/>
  </w:num>
  <w:num w:numId="3" w16cid:durableId="236398907">
    <w:abstractNumId w:val="6"/>
  </w:num>
  <w:num w:numId="4" w16cid:durableId="580335632">
    <w:abstractNumId w:val="5"/>
  </w:num>
  <w:num w:numId="5" w16cid:durableId="95905629">
    <w:abstractNumId w:val="4"/>
  </w:num>
  <w:num w:numId="6" w16cid:durableId="83305678">
    <w:abstractNumId w:val="8"/>
  </w:num>
  <w:num w:numId="7" w16cid:durableId="279075745">
    <w:abstractNumId w:val="3"/>
  </w:num>
  <w:num w:numId="8" w16cid:durableId="1432772686">
    <w:abstractNumId w:val="2"/>
  </w:num>
  <w:num w:numId="9" w16cid:durableId="119230363">
    <w:abstractNumId w:val="1"/>
  </w:num>
  <w:num w:numId="10" w16cid:durableId="949705789">
    <w:abstractNumId w:val="0"/>
  </w:num>
  <w:num w:numId="11" w16cid:durableId="1690598395">
    <w:abstractNumId w:val="19"/>
  </w:num>
  <w:num w:numId="12" w16cid:durableId="774133841">
    <w:abstractNumId w:val="19"/>
  </w:num>
  <w:num w:numId="13" w16cid:durableId="238443024">
    <w:abstractNumId w:val="19"/>
  </w:num>
  <w:num w:numId="14" w16cid:durableId="263198957">
    <w:abstractNumId w:val="19"/>
  </w:num>
  <w:num w:numId="15" w16cid:durableId="1620726271">
    <w:abstractNumId w:val="14"/>
  </w:num>
  <w:num w:numId="16" w16cid:durableId="1438332060">
    <w:abstractNumId w:val="16"/>
  </w:num>
  <w:num w:numId="17" w16cid:durableId="445661987">
    <w:abstractNumId w:val="10"/>
  </w:num>
  <w:num w:numId="18" w16cid:durableId="549999062">
    <w:abstractNumId w:val="13"/>
  </w:num>
  <w:num w:numId="19" w16cid:durableId="876772429">
    <w:abstractNumId w:val="17"/>
  </w:num>
  <w:num w:numId="20" w16cid:durableId="159127995">
    <w:abstractNumId w:val="12"/>
  </w:num>
  <w:num w:numId="21" w16cid:durableId="901408621">
    <w:abstractNumId w:val="11"/>
  </w:num>
  <w:num w:numId="22" w16cid:durableId="1468890752">
    <w:abstractNumId w:val="18"/>
  </w:num>
  <w:num w:numId="23" w16cid:durableId="11930302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40"/>
    <w:rsid w:val="00001025"/>
    <w:rsid w:val="000011B5"/>
    <w:rsid w:val="00007664"/>
    <w:rsid w:val="00011160"/>
    <w:rsid w:val="00017257"/>
    <w:rsid w:val="000225C5"/>
    <w:rsid w:val="00027BE3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62377"/>
    <w:rsid w:val="00063347"/>
    <w:rsid w:val="00072FDA"/>
    <w:rsid w:val="00074352"/>
    <w:rsid w:val="00080E82"/>
    <w:rsid w:val="00082A1A"/>
    <w:rsid w:val="00082B7B"/>
    <w:rsid w:val="00086F16"/>
    <w:rsid w:val="0008730C"/>
    <w:rsid w:val="000968B8"/>
    <w:rsid w:val="000A1903"/>
    <w:rsid w:val="000D6249"/>
    <w:rsid w:val="000E04FC"/>
    <w:rsid w:val="000E131D"/>
    <w:rsid w:val="000E7F2B"/>
    <w:rsid w:val="000F0FC4"/>
    <w:rsid w:val="000F3960"/>
    <w:rsid w:val="000F7E76"/>
    <w:rsid w:val="001002C3"/>
    <w:rsid w:val="00104225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01F4"/>
    <w:rsid w:val="001954A0"/>
    <w:rsid w:val="001A04E9"/>
    <w:rsid w:val="001A5729"/>
    <w:rsid w:val="001B09F1"/>
    <w:rsid w:val="001B0DAC"/>
    <w:rsid w:val="001B1F78"/>
    <w:rsid w:val="001C101E"/>
    <w:rsid w:val="001C49D7"/>
    <w:rsid w:val="001D50F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65656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2DEE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51412"/>
    <w:rsid w:val="003644B5"/>
    <w:rsid w:val="00365356"/>
    <w:rsid w:val="003709D3"/>
    <w:rsid w:val="00375346"/>
    <w:rsid w:val="00380B34"/>
    <w:rsid w:val="00382FCC"/>
    <w:rsid w:val="00386150"/>
    <w:rsid w:val="00387795"/>
    <w:rsid w:val="00391A40"/>
    <w:rsid w:val="00392E9C"/>
    <w:rsid w:val="00395989"/>
    <w:rsid w:val="003A1F44"/>
    <w:rsid w:val="003A5C1C"/>
    <w:rsid w:val="003A5C4D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0C03"/>
    <w:rsid w:val="003F1FD1"/>
    <w:rsid w:val="003F29D2"/>
    <w:rsid w:val="003F6D21"/>
    <w:rsid w:val="003F7D95"/>
    <w:rsid w:val="00404D02"/>
    <w:rsid w:val="0041074B"/>
    <w:rsid w:val="004172A4"/>
    <w:rsid w:val="004249A8"/>
    <w:rsid w:val="00427834"/>
    <w:rsid w:val="0043255B"/>
    <w:rsid w:val="00435202"/>
    <w:rsid w:val="004354CB"/>
    <w:rsid w:val="00443D14"/>
    <w:rsid w:val="00452870"/>
    <w:rsid w:val="00456AC0"/>
    <w:rsid w:val="00457812"/>
    <w:rsid w:val="00461C01"/>
    <w:rsid w:val="00461E75"/>
    <w:rsid w:val="0046514A"/>
    <w:rsid w:val="00474560"/>
    <w:rsid w:val="0047623C"/>
    <w:rsid w:val="004771FC"/>
    <w:rsid w:val="00483EB2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590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17E4"/>
    <w:rsid w:val="0052305C"/>
    <w:rsid w:val="00524EAA"/>
    <w:rsid w:val="00527207"/>
    <w:rsid w:val="00537E04"/>
    <w:rsid w:val="00540B41"/>
    <w:rsid w:val="00541911"/>
    <w:rsid w:val="005427BE"/>
    <w:rsid w:val="00550A77"/>
    <w:rsid w:val="0055171F"/>
    <w:rsid w:val="005540B1"/>
    <w:rsid w:val="005618CF"/>
    <w:rsid w:val="0056618C"/>
    <w:rsid w:val="005741AA"/>
    <w:rsid w:val="005773BE"/>
    <w:rsid w:val="00585B19"/>
    <w:rsid w:val="00591C56"/>
    <w:rsid w:val="00593C70"/>
    <w:rsid w:val="005944EC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3392E"/>
    <w:rsid w:val="00640147"/>
    <w:rsid w:val="00646A1A"/>
    <w:rsid w:val="00654893"/>
    <w:rsid w:val="00660DAD"/>
    <w:rsid w:val="00662C80"/>
    <w:rsid w:val="006648CF"/>
    <w:rsid w:val="00667A80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D6CD6"/>
    <w:rsid w:val="006E2885"/>
    <w:rsid w:val="006E3712"/>
    <w:rsid w:val="006E56E8"/>
    <w:rsid w:val="006F56CA"/>
    <w:rsid w:val="006F6FDA"/>
    <w:rsid w:val="006F7635"/>
    <w:rsid w:val="00702885"/>
    <w:rsid w:val="0070297C"/>
    <w:rsid w:val="00703E2F"/>
    <w:rsid w:val="00705CE7"/>
    <w:rsid w:val="007131F6"/>
    <w:rsid w:val="00715A3B"/>
    <w:rsid w:val="00716BEF"/>
    <w:rsid w:val="00717829"/>
    <w:rsid w:val="007274B4"/>
    <w:rsid w:val="00727A88"/>
    <w:rsid w:val="007349C0"/>
    <w:rsid w:val="00734A46"/>
    <w:rsid w:val="00734F31"/>
    <w:rsid w:val="0073620C"/>
    <w:rsid w:val="007371C9"/>
    <w:rsid w:val="0074650C"/>
    <w:rsid w:val="0075072E"/>
    <w:rsid w:val="00751D33"/>
    <w:rsid w:val="00754FBF"/>
    <w:rsid w:val="00756C16"/>
    <w:rsid w:val="0075737B"/>
    <w:rsid w:val="0076288B"/>
    <w:rsid w:val="00770855"/>
    <w:rsid w:val="00775182"/>
    <w:rsid w:val="007A3826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4286"/>
    <w:rsid w:val="007E7391"/>
    <w:rsid w:val="007F383B"/>
    <w:rsid w:val="007F68C6"/>
    <w:rsid w:val="0080119D"/>
    <w:rsid w:val="00805675"/>
    <w:rsid w:val="0081145D"/>
    <w:rsid w:val="00814959"/>
    <w:rsid w:val="00815643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2310"/>
    <w:rsid w:val="008957F3"/>
    <w:rsid w:val="008A11FF"/>
    <w:rsid w:val="008A3B0C"/>
    <w:rsid w:val="008A4FCB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5B8D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61DC6"/>
    <w:rsid w:val="0096505D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A615A"/>
    <w:rsid w:val="009B150E"/>
    <w:rsid w:val="009B1F0E"/>
    <w:rsid w:val="009B2E5A"/>
    <w:rsid w:val="009C1A18"/>
    <w:rsid w:val="009C41AA"/>
    <w:rsid w:val="009D0DB4"/>
    <w:rsid w:val="009D33DA"/>
    <w:rsid w:val="009D77DD"/>
    <w:rsid w:val="009E6D0E"/>
    <w:rsid w:val="009F2E0E"/>
    <w:rsid w:val="00A1039D"/>
    <w:rsid w:val="00A12E84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86D57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24F90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2EB6"/>
    <w:rsid w:val="00B863C3"/>
    <w:rsid w:val="00B91835"/>
    <w:rsid w:val="00B9357A"/>
    <w:rsid w:val="00BA0967"/>
    <w:rsid w:val="00BA1E68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5457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31D9"/>
    <w:rsid w:val="00C27815"/>
    <w:rsid w:val="00C300DE"/>
    <w:rsid w:val="00C33151"/>
    <w:rsid w:val="00C35B91"/>
    <w:rsid w:val="00C4024A"/>
    <w:rsid w:val="00C422BE"/>
    <w:rsid w:val="00C42B3B"/>
    <w:rsid w:val="00C45788"/>
    <w:rsid w:val="00C457CF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B340A"/>
    <w:rsid w:val="00CC05C6"/>
    <w:rsid w:val="00CC0C6B"/>
    <w:rsid w:val="00CC27AF"/>
    <w:rsid w:val="00CC73F9"/>
    <w:rsid w:val="00CD008C"/>
    <w:rsid w:val="00CD1C9C"/>
    <w:rsid w:val="00CD2490"/>
    <w:rsid w:val="00CD4C19"/>
    <w:rsid w:val="00CD7B11"/>
    <w:rsid w:val="00CE3C40"/>
    <w:rsid w:val="00CE64A4"/>
    <w:rsid w:val="00CF11AE"/>
    <w:rsid w:val="00D02743"/>
    <w:rsid w:val="00D047EE"/>
    <w:rsid w:val="00D04DC0"/>
    <w:rsid w:val="00D152D6"/>
    <w:rsid w:val="00D158CB"/>
    <w:rsid w:val="00D2396D"/>
    <w:rsid w:val="00D23E62"/>
    <w:rsid w:val="00D27198"/>
    <w:rsid w:val="00D3067D"/>
    <w:rsid w:val="00D321A5"/>
    <w:rsid w:val="00D37775"/>
    <w:rsid w:val="00D412CC"/>
    <w:rsid w:val="00D4351D"/>
    <w:rsid w:val="00D45598"/>
    <w:rsid w:val="00D4747C"/>
    <w:rsid w:val="00D47A5D"/>
    <w:rsid w:val="00D47BDF"/>
    <w:rsid w:val="00D50541"/>
    <w:rsid w:val="00D51CA5"/>
    <w:rsid w:val="00D52E8D"/>
    <w:rsid w:val="00D5778F"/>
    <w:rsid w:val="00D61090"/>
    <w:rsid w:val="00D61EF3"/>
    <w:rsid w:val="00D63E5A"/>
    <w:rsid w:val="00D65974"/>
    <w:rsid w:val="00D66FA3"/>
    <w:rsid w:val="00D75113"/>
    <w:rsid w:val="00D7668E"/>
    <w:rsid w:val="00D8281E"/>
    <w:rsid w:val="00D8554A"/>
    <w:rsid w:val="00D85787"/>
    <w:rsid w:val="00D873C2"/>
    <w:rsid w:val="00D93381"/>
    <w:rsid w:val="00D94F27"/>
    <w:rsid w:val="00D95F50"/>
    <w:rsid w:val="00DA56AC"/>
    <w:rsid w:val="00DA719E"/>
    <w:rsid w:val="00DA7342"/>
    <w:rsid w:val="00DB3107"/>
    <w:rsid w:val="00DB3F7E"/>
    <w:rsid w:val="00DC13C4"/>
    <w:rsid w:val="00DC23EA"/>
    <w:rsid w:val="00DC2B8C"/>
    <w:rsid w:val="00DC349E"/>
    <w:rsid w:val="00DE1AB1"/>
    <w:rsid w:val="00DE26DE"/>
    <w:rsid w:val="00DF05C6"/>
    <w:rsid w:val="00DF0A31"/>
    <w:rsid w:val="00DF4B6E"/>
    <w:rsid w:val="00DF573F"/>
    <w:rsid w:val="00DF5BEA"/>
    <w:rsid w:val="00DF6C38"/>
    <w:rsid w:val="00E02CDB"/>
    <w:rsid w:val="00E034FE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2AA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A2168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82C88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471F8C"/>
  <w15:docId w15:val="{6D4DDE49-F29C-F54F-B5DA-360603A3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5B8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5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51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4351D"/>
    <w:rPr>
      <w:spacing w:val="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5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51D"/>
    <w:rPr>
      <w:b/>
      <w:bCs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anguilletsimone/Downloads/Honorar%20Abrechnungsformular_V1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E921CA8FDA0AF4C93CCAE3521014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EA9ED-F9F0-9E40-BBE8-851EF10482B0}"/>
      </w:docPartPr>
      <w:docPartBody>
        <w:p w:rsidR="00000000" w:rsidRDefault="00000000">
          <w:pPr>
            <w:pStyle w:val="EE921CA8FDA0AF4C93CCAE3521014E32"/>
          </w:pPr>
          <w:r w:rsidRPr="00864314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8273702A6C1D954FBB4BA6E16C7CB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CE8C6-4247-BF4A-B948-B82D11592FE7}"/>
      </w:docPartPr>
      <w:docPartBody>
        <w:p w:rsidR="00000000" w:rsidRDefault="00000000">
          <w:pPr>
            <w:pStyle w:val="8273702A6C1D954FBB4BA6E16C7CB9A4"/>
          </w:pPr>
          <w:r w:rsidRPr="00864314">
            <w:rPr>
              <w:rStyle w:val="Platzhaltertext"/>
            </w:rPr>
            <w:t>Subtitel, Präzisierung</w:t>
          </w:r>
        </w:p>
      </w:docPartBody>
    </w:docPart>
    <w:docPart>
      <w:docPartPr>
        <w:name w:val="37D1AFB0098AFC45AF96D63F116C1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96787-7D2F-1E45-BC1E-342BB0FC9EB4}"/>
      </w:docPartPr>
      <w:docPartBody>
        <w:p w:rsidR="00000000" w:rsidRDefault="00000000">
          <w:pPr>
            <w:pStyle w:val="37D1AFB0098AFC45AF96D63F116C1ECD"/>
          </w:pPr>
          <w:r>
            <w:rPr>
              <w:rStyle w:val="Platzhaltertext"/>
            </w:rPr>
            <w:t>Datum Zivilstand</w:t>
          </w:r>
        </w:p>
      </w:docPartBody>
    </w:docPart>
    <w:docPart>
      <w:docPartPr>
        <w:name w:val="65037C955FF0934ABD0AF978F9AB8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21CAF-5C25-AC49-B353-02A8B84FCABA}"/>
      </w:docPartPr>
      <w:docPartBody>
        <w:p w:rsidR="00000000" w:rsidRDefault="00000000">
          <w:pPr>
            <w:pStyle w:val="65037C955FF0934ABD0AF978F9AB8B6C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7E55EE1EBA4F3A429A16B2B2C36517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46E2C-CAFD-6C40-83C3-75B84C1C106E}"/>
      </w:docPartPr>
      <w:docPartBody>
        <w:p w:rsidR="00000000" w:rsidRDefault="00000000">
          <w:pPr>
            <w:pStyle w:val="7E55EE1EBA4F3A429A16B2B2C365179A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FADC9E348614934DB32DA0B21D01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297C6-2F80-D644-A4B3-04B16C409F5F}"/>
      </w:docPartPr>
      <w:docPartBody>
        <w:p w:rsidR="00000000" w:rsidRDefault="00000000">
          <w:pPr>
            <w:pStyle w:val="FADC9E348614934DB32DA0B21D01FEFB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48762E8CD1132842A0DF316AFD364D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25EBF-F672-9647-A779-8358076C7FD3}"/>
      </w:docPartPr>
      <w:docPartBody>
        <w:p w:rsidR="00000000" w:rsidRDefault="00000000">
          <w:pPr>
            <w:pStyle w:val="48762E8CD1132842A0DF316AFD364DA8"/>
          </w:pPr>
          <w:r w:rsidRPr="00BD3FAD">
            <w:rPr>
              <w:rStyle w:val="Platzhaltertext"/>
            </w:rPr>
            <w:t>Datum</w:t>
          </w:r>
        </w:p>
      </w:docPartBody>
    </w:docPart>
    <w:docPart>
      <w:docPartPr>
        <w:name w:val="85EDC972DE49B74794E14BCB5C997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49E08-3C48-CA4A-9B51-3E74F0B59C03}"/>
      </w:docPartPr>
      <w:docPartBody>
        <w:p w:rsidR="00000000" w:rsidRDefault="00000000">
          <w:pPr>
            <w:pStyle w:val="85EDC972DE49B74794E14BCB5C997627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  <w:docPart>
      <w:docPartPr>
        <w:name w:val="DB7D7875D63CC7409083FD681C155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A2970-D4F9-F547-9B46-4196817600DF}"/>
      </w:docPartPr>
      <w:docPartBody>
        <w:p w:rsidR="00000000" w:rsidRDefault="00000000">
          <w:pPr>
            <w:pStyle w:val="DB7D7875D63CC7409083FD681C155107"/>
          </w:pPr>
          <w:r w:rsidRPr="00D02743">
            <w:rPr>
              <w:rFonts w:eastAsia="Calibri" w:cs="Times New Roman"/>
              <w:i/>
              <w:iCs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05"/>
    <w:rsid w:val="006F3005"/>
    <w:rsid w:val="00BE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E921CA8FDA0AF4C93CCAE3521014E32">
    <w:name w:val="EE921CA8FDA0AF4C93CCAE3521014E32"/>
  </w:style>
  <w:style w:type="paragraph" w:customStyle="1" w:styleId="8273702A6C1D954FBB4BA6E16C7CB9A4">
    <w:name w:val="8273702A6C1D954FBB4BA6E16C7CB9A4"/>
  </w:style>
  <w:style w:type="paragraph" w:customStyle="1" w:styleId="37D1AFB0098AFC45AF96D63F116C1ECD">
    <w:name w:val="37D1AFB0098AFC45AF96D63F116C1ECD"/>
  </w:style>
  <w:style w:type="paragraph" w:customStyle="1" w:styleId="65037C955FF0934ABD0AF978F9AB8B6C">
    <w:name w:val="65037C955FF0934ABD0AF978F9AB8B6C"/>
  </w:style>
  <w:style w:type="paragraph" w:customStyle="1" w:styleId="7E55EE1EBA4F3A429A16B2B2C365179A">
    <w:name w:val="7E55EE1EBA4F3A429A16B2B2C365179A"/>
  </w:style>
  <w:style w:type="paragraph" w:customStyle="1" w:styleId="FADC9E348614934DB32DA0B21D01FEFB">
    <w:name w:val="FADC9E348614934DB32DA0B21D01FEFB"/>
  </w:style>
  <w:style w:type="paragraph" w:customStyle="1" w:styleId="48762E8CD1132842A0DF316AFD364DA8">
    <w:name w:val="48762E8CD1132842A0DF316AFD364DA8"/>
  </w:style>
  <w:style w:type="paragraph" w:customStyle="1" w:styleId="85EDC972DE49B74794E14BCB5C997627">
    <w:name w:val="85EDC972DE49B74794E14BCB5C997627"/>
  </w:style>
  <w:style w:type="paragraph" w:customStyle="1" w:styleId="DB7D7875D63CC7409083FD681C155107">
    <w:name w:val="DB7D7875D63CC7409083FD681C155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d4bfb5-fbf7-4291-bd44-d021d6a5acc0">
      <Terms xmlns="http://schemas.microsoft.com/office/infopath/2007/PartnerControls"/>
    </lcf76f155ced4ddcb4097134ff3c332f>
    <TaxCatchAll xmlns="e15aa7d9-af6e-4911-9854-0a30ccdb08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DE6EF5C052854C9C0908CFF4AAD5E2" ma:contentTypeVersion="11" ma:contentTypeDescription="Ein neues Dokument erstellen." ma:contentTypeScope="" ma:versionID="0edd4dd5608fa8f4027b5bf782024adb">
  <xsd:schema xmlns:xsd="http://www.w3.org/2001/XMLSchema" xmlns:xs="http://www.w3.org/2001/XMLSchema" xmlns:p="http://schemas.microsoft.com/office/2006/metadata/properties" xmlns:ns2="d0d4bfb5-fbf7-4291-bd44-d021d6a5acc0" xmlns:ns3="e15aa7d9-af6e-4911-9854-0a30ccdb082a" targetNamespace="http://schemas.microsoft.com/office/2006/metadata/properties" ma:root="true" ma:fieldsID="41db4c1a942d37a05ff688f1c40a5089" ns2:_="" ns3:_="">
    <xsd:import namespace="d0d4bfb5-fbf7-4291-bd44-d021d6a5acc0"/>
    <xsd:import namespace="e15aa7d9-af6e-4911-9854-0a30ccdb08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bfb5-fbf7-4291-bd44-d021d6a5acc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aa7d9-af6e-4911-9854-0a30ccdb08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b633a41-0445-4a98-9117-41f57f103803}" ma:internalName="TaxCatchAll" ma:showField="CatchAllData" ma:web="e15aa7d9-af6e-4911-9854-0a30ccdb0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evaluation xmlns="http://schema.officeatwork365.com/2015/evaluation">
  <parameters>officeatworkDocumentPart: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AE3F408D-DA57-475F-B689-93DF76334F84}">
  <ds:schemaRefs>
    <ds:schemaRef ds:uri="http://schemas.microsoft.com/office/2006/metadata/properties"/>
    <ds:schemaRef ds:uri="http://schemas.microsoft.com/office/infopath/2007/PartnerControls"/>
    <ds:schemaRef ds:uri="d0d4bfb5-fbf7-4291-bd44-d021d6a5acc0"/>
    <ds:schemaRef ds:uri="e15aa7d9-af6e-4911-9854-0a30ccdb082a"/>
  </ds:schemaRefs>
</ds:datastoreItem>
</file>

<file path=customXml/itemProps4.xml><?xml version="1.0" encoding="utf-8"?>
<ds:datastoreItem xmlns:ds="http://schemas.openxmlformats.org/officeDocument/2006/customXml" ds:itemID="{DF863EAA-264A-4BE4-B218-C5462A120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4bfb5-fbf7-4291-bd44-d021d6a5acc0"/>
    <ds:schemaRef ds:uri="e15aa7d9-af6e-4911-9854-0a30ccdb0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60C8752-27DE-4BE5-97CE-30C065DA6E0C}">
  <ds:schemaRefs>
    <ds:schemaRef ds:uri="http://schema.officeatwork365.com/2015/evaluation"/>
  </ds:schemaRefs>
</ds:datastoreItem>
</file>

<file path=customXml/itemProps6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Honorar Abrechnungsformular_V1.8.dotx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Ganguillet Simone</dc:creator>
  <cp:lastModifiedBy>Simone Ganguillet</cp:lastModifiedBy>
  <cp:revision>1</cp:revision>
  <cp:lastPrinted>2022-06-30T08:28:00Z</cp:lastPrinted>
  <dcterms:created xsi:type="dcterms:W3CDTF">2025-04-25T18:39:00Z</dcterms:created>
  <dcterms:modified xsi:type="dcterms:W3CDTF">2025-04-25T19:16:00Z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0x010100C2DE6EF5C052854C9C0908CFF4AAD5E2</vt:lpwstr>
  </property>
  <property fmtid="{D5CDD505-2E9C-101B-9397-08002B2CF9AE}" pid="4" name="MediaServiceImageTags">
    <vt:lpwstr/>
  </property>
</Properties>
</file>